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E0" w:rsidRPr="0002406E" w:rsidRDefault="00896DE0" w:rsidP="008F3773">
      <w:pPr>
        <w:rPr>
          <w:sz w:val="20"/>
          <w:szCs w:val="20"/>
        </w:rPr>
      </w:pPr>
      <w:r>
        <w:rPr>
          <w:i/>
          <w:sz w:val="20"/>
          <w:szCs w:val="20"/>
        </w:rPr>
        <w:t>Bollo € 16,00   per richiesta</w:t>
      </w:r>
      <w:bookmarkStart w:id="0" w:name="_GoBack"/>
      <w:bookmarkEnd w:id="0"/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>PROT.</w:t>
      </w:r>
    </w:p>
    <w:p w:rsidR="00896DE0" w:rsidRDefault="00896DE0" w:rsidP="0038341C">
      <w:pPr>
        <w:rPr>
          <w:i/>
          <w:sz w:val="20"/>
          <w:szCs w:val="20"/>
        </w:rPr>
      </w:pPr>
      <w:r w:rsidRPr="00C32AD8">
        <w:rPr>
          <w:i/>
          <w:sz w:val="20"/>
          <w:szCs w:val="20"/>
        </w:rPr>
        <w:t>Bollo € 16,00 per autorizzazione</w:t>
      </w:r>
    </w:p>
    <w:p w:rsidR="00896DE0" w:rsidRPr="00C32AD8" w:rsidRDefault="00896DE0" w:rsidP="0038341C">
      <w:pPr>
        <w:rPr>
          <w:i/>
          <w:sz w:val="20"/>
          <w:szCs w:val="20"/>
        </w:rPr>
      </w:pPr>
    </w:p>
    <w:p w:rsidR="00896DE0" w:rsidRDefault="00896DE0" w:rsidP="00E8543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RICHIESTA PER ESUMAZIONE ORDINARIA DELLA SALMA</w:t>
      </w:r>
    </w:p>
    <w:p w:rsidR="00896DE0" w:rsidRDefault="00896DE0" w:rsidP="00E8543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Dichiarazione sostitutiva di Atto Notorio</w:t>
      </w:r>
    </w:p>
    <w:p w:rsidR="00896DE0" w:rsidRDefault="00896DE0" w:rsidP="00E8543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ART. 47 D.P.R. 28/12/2000 n. 445</w:t>
      </w:r>
    </w:p>
    <w:p w:rsidR="00896DE0" w:rsidRDefault="00896DE0" w:rsidP="00E85432">
      <w:pPr>
        <w:spacing w:line="240" w:lineRule="auto"/>
        <w:jc w:val="center"/>
        <w:rPr>
          <w:sz w:val="24"/>
          <w:szCs w:val="24"/>
        </w:rPr>
      </w:pPr>
    </w:p>
    <w:p w:rsidR="00896DE0" w:rsidRDefault="00896DE0" w:rsidP="004D599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Al Sig. Sindaco del Comune di Arce                                </w:t>
      </w:r>
    </w:p>
    <w:p w:rsidR="00896DE0" w:rsidRDefault="00896DE0" w:rsidP="00E85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 sottoscritt ___      _______________________________________________________________________</w:t>
      </w:r>
    </w:p>
    <w:p w:rsidR="00896DE0" w:rsidRDefault="00896DE0" w:rsidP="00E85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 nat __ a _______________________ il ___________</w:t>
      </w:r>
    </w:p>
    <w:p w:rsidR="00896DE0" w:rsidRDefault="00896DE0" w:rsidP="00E85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residente  in _________________________________  via _______________________________________</w:t>
      </w:r>
    </w:p>
    <w:p w:rsidR="00896DE0" w:rsidRDefault="00896DE0" w:rsidP="00E8543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896DE0" w:rsidRPr="00E85432" w:rsidRDefault="00896DE0" w:rsidP="00E85432">
      <w:pPr>
        <w:spacing w:line="240" w:lineRule="auto"/>
        <w:jc w:val="center"/>
        <w:rPr>
          <w:sz w:val="20"/>
          <w:szCs w:val="20"/>
        </w:rPr>
      </w:pPr>
      <w:r w:rsidRPr="00E85432">
        <w:rPr>
          <w:sz w:val="20"/>
          <w:szCs w:val="20"/>
        </w:rPr>
        <w:t>consapevole della propria responsabilità penale, ai sensi dell’art. 76 D.P.R. 445/2000, nel caso di dichiarazioni non veritiere, falsità negli atti falsi e che, ai sensi dell’art. 75 D.P.R. 445/2000, decadrà dai benefici eventualmente ottenuti,</w:t>
      </w:r>
    </w:p>
    <w:p w:rsidR="00896DE0" w:rsidRDefault="00896DE0" w:rsidP="00E8543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 essere autorizzat __ a procedere alla esumazione e riduzione dei resti</w:t>
      </w:r>
    </w:p>
    <w:p w:rsidR="00896DE0" w:rsidRDefault="00896DE0" w:rsidP="00E8543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della salma del defunto sotto indicato</w:t>
      </w:r>
    </w:p>
    <w:p w:rsidR="00896DE0" w:rsidRDefault="00896DE0" w:rsidP="00E85432">
      <w:pPr>
        <w:spacing w:line="240" w:lineRule="auto"/>
        <w:jc w:val="center"/>
        <w:rPr>
          <w:sz w:val="28"/>
          <w:szCs w:val="28"/>
        </w:rPr>
      </w:pPr>
      <w:r w:rsidRPr="00ED063A">
        <w:rPr>
          <w:sz w:val="28"/>
          <w:szCs w:val="28"/>
        </w:rPr>
        <w:t>DICHIARO</w:t>
      </w:r>
    </w:p>
    <w:p w:rsidR="00896DE0" w:rsidRDefault="00896DE0" w:rsidP="00E8543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 qualità di</w:t>
      </w:r>
    </w:p>
    <w:p w:rsidR="00896DE0" w:rsidRDefault="00896DE0" w:rsidP="00E85432">
      <w:pPr>
        <w:spacing w:line="240" w:lineRule="auto"/>
        <w:jc w:val="center"/>
      </w:pPr>
      <w:r>
        <w:rPr>
          <w:sz w:val="28"/>
          <w:szCs w:val="28"/>
        </w:rPr>
        <w:t>_________________________________________________________</w:t>
      </w:r>
    </w:p>
    <w:p w:rsidR="00896DE0" w:rsidRPr="00E85432" w:rsidRDefault="00896DE0" w:rsidP="00E85432">
      <w:pPr>
        <w:spacing w:line="240" w:lineRule="auto"/>
        <w:jc w:val="center"/>
        <w:rPr>
          <w:b/>
          <w:sz w:val="24"/>
          <w:szCs w:val="24"/>
        </w:rPr>
      </w:pPr>
      <w:r w:rsidRPr="00E85432">
        <w:rPr>
          <w:b/>
          <w:sz w:val="24"/>
          <w:szCs w:val="24"/>
        </w:rPr>
        <w:t>che nessuno si oppone alla raccolta in cassetta ossario dei resti ossei derivanti</w:t>
      </w:r>
    </w:p>
    <w:p w:rsidR="00896DE0" w:rsidRPr="00E85432" w:rsidRDefault="00896DE0" w:rsidP="00E85432">
      <w:pPr>
        <w:spacing w:line="240" w:lineRule="auto"/>
        <w:jc w:val="center"/>
        <w:rPr>
          <w:b/>
          <w:sz w:val="24"/>
          <w:szCs w:val="24"/>
        </w:rPr>
      </w:pPr>
      <w:r w:rsidRPr="00E85432">
        <w:rPr>
          <w:b/>
          <w:sz w:val="24"/>
          <w:szCs w:val="24"/>
        </w:rPr>
        <w:t>dall’esumazione della salma del defunto</w:t>
      </w:r>
    </w:p>
    <w:p w:rsidR="00896DE0" w:rsidRDefault="00896DE0" w:rsidP="004B5054">
      <w:pPr>
        <w:spacing w:line="240" w:lineRule="auto"/>
        <w:jc w:val="center"/>
        <w:rPr>
          <w:sz w:val="28"/>
          <w:szCs w:val="28"/>
        </w:rPr>
      </w:pPr>
      <w:r w:rsidRPr="004B5054">
        <w:rPr>
          <w:sz w:val="28"/>
          <w:szCs w:val="28"/>
        </w:rPr>
        <w:t>___________________________________________________________</w:t>
      </w:r>
    </w:p>
    <w:p w:rsidR="00896DE0" w:rsidRDefault="00896DE0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 __  a ___________________________________________________      il __________________________</w:t>
      </w:r>
    </w:p>
    <w:p w:rsidR="00896DE0" w:rsidRDefault="00896DE0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decedut __ a _______________________________________________ il  ___________________________</w:t>
      </w:r>
    </w:p>
    <w:p w:rsidR="00896DE0" w:rsidRDefault="00896DE0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attualmente sepolto nel ___________________________________________________________________</w:t>
      </w:r>
    </w:p>
    <w:p w:rsidR="00896DE0" w:rsidRDefault="00896DE0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il seguente motivo ____________________________________________________________________ .</w:t>
      </w:r>
    </w:p>
    <w:p w:rsidR="00896DE0" w:rsidRDefault="00896DE0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chiede inoltre l’usabilità ___________________________________________________________________</w:t>
      </w:r>
    </w:p>
    <w:p w:rsidR="00896DE0" w:rsidRDefault="00896DE0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quale intende ritumulare i resti della salma.</w:t>
      </w:r>
    </w:p>
    <w:p w:rsidR="00896DE0" w:rsidRPr="004B5054" w:rsidRDefault="00896DE0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Arce,                                                                                                                                      Il richiedente</w:t>
      </w:r>
    </w:p>
    <w:sectPr w:rsidR="00896DE0" w:rsidRPr="004B5054" w:rsidSect="00A03CCC">
      <w:pgSz w:w="11906" w:h="16838" w:code="9"/>
      <w:pgMar w:top="720" w:right="38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1C"/>
    <w:rsid w:val="0002406E"/>
    <w:rsid w:val="00325BEE"/>
    <w:rsid w:val="0038341C"/>
    <w:rsid w:val="003F6CC2"/>
    <w:rsid w:val="0041325D"/>
    <w:rsid w:val="004B5054"/>
    <w:rsid w:val="004D5991"/>
    <w:rsid w:val="005C6610"/>
    <w:rsid w:val="00780AF7"/>
    <w:rsid w:val="007B3C09"/>
    <w:rsid w:val="00803059"/>
    <w:rsid w:val="00896DE0"/>
    <w:rsid w:val="008F3773"/>
    <w:rsid w:val="0094328B"/>
    <w:rsid w:val="009B78ED"/>
    <w:rsid w:val="00A03CCC"/>
    <w:rsid w:val="00C32AD8"/>
    <w:rsid w:val="00E85432"/>
    <w:rsid w:val="00ED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300</Words>
  <Characters>1714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ChiaraRocca</cp:lastModifiedBy>
  <cp:revision>16</cp:revision>
  <cp:lastPrinted>2017-02-26T15:16:00Z</cp:lastPrinted>
  <dcterms:created xsi:type="dcterms:W3CDTF">2017-02-26T14:39:00Z</dcterms:created>
  <dcterms:modified xsi:type="dcterms:W3CDTF">2017-02-28T11:07:00Z</dcterms:modified>
</cp:coreProperties>
</file>